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3A" w:rsidRPr="008A65A2" w:rsidRDefault="00E6283A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附：华中农业大学教师岗位聘任中期评估表</w:t>
      </w:r>
    </w:p>
    <w:p w:rsidR="00E6283A" w:rsidRPr="008A65A2" w:rsidRDefault="00E6283A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E6283A" w:rsidRPr="008A65A2" w:rsidRDefault="00E6283A" w:rsidP="00B16F75">
      <w:pPr>
        <w:spacing w:afterLines="5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>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E6283A" w:rsidRPr="00C1179C" w:rsidTr="00C1179C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刘潇</w:t>
            </w:r>
          </w:p>
        </w:tc>
        <w:tc>
          <w:tcPr>
            <w:tcW w:w="1276" w:type="dxa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讲师九级岗</w:t>
            </w:r>
          </w:p>
        </w:tc>
        <w:tc>
          <w:tcPr>
            <w:tcW w:w="1843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英国语言文学</w:t>
            </w:r>
          </w:p>
        </w:tc>
      </w:tr>
      <w:tr w:rsidR="00E6283A" w:rsidRPr="00C1179C" w:rsidTr="00C1179C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E6283A" w:rsidRPr="00C1179C" w:rsidTr="00C1179C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E6283A" w:rsidRPr="00C1179C" w:rsidTr="00C1179C">
        <w:trPr>
          <w:trHeight w:hRule="exact" w:val="832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自觉践行教师职业道德规范，遵守学校及学院各项规章制度，遵守职业操守。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BE34AB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本人认真遵守学校学院规章制度，践行教师职业操守，维护学校声誉和教师形象。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BE34AB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今后在思想上要进一步严格要求自己，争取有有大的进步。</w:t>
            </w:r>
          </w:p>
        </w:tc>
      </w:tr>
      <w:tr w:rsidR="00E6283A" w:rsidRPr="00C1179C" w:rsidTr="00BE34AB">
        <w:trPr>
          <w:trHeight w:hRule="exact" w:val="1194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认真坚守岗位，真诚对待学生。帮助学生学业进步，更要帮助其树立正确的价值观和道德观，育德树人为教学宗旨。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本人关爱学生，教学同时更加关注其身心健康与发展，帮助其正确认识生活和工作，树立正确的世界观、人生观和价值观。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6711BA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今后需要对于学生更加耐心，寻找更加科学的、学生愿意接受的方法去引导其学习和身心发展。</w:t>
            </w:r>
          </w:p>
        </w:tc>
      </w:tr>
      <w:tr w:rsidR="00E6283A" w:rsidRPr="00C1179C" w:rsidTr="00C1179C">
        <w:trPr>
          <w:trHeight w:hRule="exact" w:val="857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每年认真并高质量完成教学任务，至少不少于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学时。</w:t>
            </w:r>
            <w:r w:rsidRPr="00C1179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5C7B38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本人每年独立教授大学英语综合、听力两门课程并完成了学院安排的教学要求。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5C7B38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今后需积极尝试开设新课程。</w:t>
            </w:r>
          </w:p>
        </w:tc>
      </w:tr>
      <w:tr w:rsidR="00E6283A" w:rsidRPr="00C1179C" w:rsidTr="00C1179C">
        <w:trPr>
          <w:trHeight w:hRule="exact" w:val="855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每年指导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名本科生毕业论文；积极承担班主任。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承担了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级本科生毕业论文指导和商英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1604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班主任。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5C7B38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今后需持续承担毕业论文工作；更加积极接触学生，更多投入。</w:t>
            </w:r>
          </w:p>
        </w:tc>
      </w:tr>
      <w:tr w:rsidR="00E6283A" w:rsidRPr="00C1179C" w:rsidTr="00A71EB4">
        <w:trPr>
          <w:trHeight w:hRule="exact" w:val="982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主持校级及以上教学科研项目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项，聘期内以第一作者发表人事处认可的收录期刊论文至少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篇。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本人主持了省级和院级课题各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项，参加了省级课题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AD2D56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今后需提高自身素质，争取发表论文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篇。确保课题顺利结题。</w:t>
            </w:r>
          </w:p>
        </w:tc>
      </w:tr>
      <w:tr w:rsidR="00E6283A" w:rsidRPr="00C1179C" w:rsidTr="00C1179C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争取参与和帮扶新教师个人职业发展。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FD52F4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目前还没有参与到类似项目。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FD52F4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今后在不断强大自身的同时将继续争取帮助新老师。</w:t>
            </w:r>
          </w:p>
        </w:tc>
      </w:tr>
      <w:tr w:rsidR="00E6283A" w:rsidRPr="00C1179C" w:rsidTr="0092721F">
        <w:trPr>
          <w:trHeight w:hRule="exact" w:val="1086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积极参与社会与公共服务。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FD52F4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本人积极参与学校学院安排的各项社会服务，发挥党员模范带头作用。多次参与学校招生、为他人捐款。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92721F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今后要走出学校，更加积极主动广泛地投入到社会服务中去。</w:t>
            </w:r>
          </w:p>
        </w:tc>
      </w:tr>
      <w:tr w:rsidR="00E6283A" w:rsidRPr="00C1179C" w:rsidTr="00C1179C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各级单位</w:t>
            </w:r>
          </w:p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E6283A" w:rsidRPr="00C1179C" w:rsidTr="0092721F">
        <w:trPr>
          <w:trHeight w:hRule="exact" w:val="2338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6283A" w:rsidRPr="00C1179C" w:rsidTr="0092721F">
        <w:trPr>
          <w:trHeight w:hRule="exact" w:val="2326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6283A" w:rsidRPr="00C1179C" w:rsidTr="00C1179C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179C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C1179C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C1179C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C1179C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C1179C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E6283A" w:rsidRPr="00C1179C" w:rsidRDefault="00E6283A" w:rsidP="00C1179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C1179C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C1179C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C1179C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E6283A" w:rsidRPr="008A65A2" w:rsidRDefault="00E6283A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E6283A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3A" w:rsidRDefault="00E6283A" w:rsidP="00D80CB3">
      <w:pPr>
        <w:spacing w:after="0"/>
      </w:pPr>
      <w:r>
        <w:separator/>
      </w:r>
    </w:p>
  </w:endnote>
  <w:endnote w:type="continuationSeparator" w:id="0">
    <w:p w:rsidR="00E6283A" w:rsidRDefault="00E6283A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3A" w:rsidRDefault="00E6283A" w:rsidP="00D80CB3">
      <w:pPr>
        <w:spacing w:after="0"/>
      </w:pPr>
      <w:r>
        <w:separator/>
      </w:r>
    </w:p>
  </w:footnote>
  <w:footnote w:type="continuationSeparator" w:id="0">
    <w:p w:rsidR="00E6283A" w:rsidRDefault="00E6283A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3A" w:rsidRPr="005B466F" w:rsidRDefault="00E6283A" w:rsidP="00554B2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2903"/>
    <w:rsid w:val="0018414E"/>
    <w:rsid w:val="0018420D"/>
    <w:rsid w:val="00191521"/>
    <w:rsid w:val="00195F28"/>
    <w:rsid w:val="001C67AE"/>
    <w:rsid w:val="001D558D"/>
    <w:rsid w:val="00201DC2"/>
    <w:rsid w:val="002025D2"/>
    <w:rsid w:val="00213A6E"/>
    <w:rsid w:val="00214D70"/>
    <w:rsid w:val="002404DB"/>
    <w:rsid w:val="0024290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81855"/>
    <w:rsid w:val="003A6C05"/>
    <w:rsid w:val="003D37D8"/>
    <w:rsid w:val="003E2A3C"/>
    <w:rsid w:val="00411227"/>
    <w:rsid w:val="00426133"/>
    <w:rsid w:val="004358AB"/>
    <w:rsid w:val="004400E4"/>
    <w:rsid w:val="0047622C"/>
    <w:rsid w:val="004A7B15"/>
    <w:rsid w:val="004D1925"/>
    <w:rsid w:val="005252D7"/>
    <w:rsid w:val="005301EE"/>
    <w:rsid w:val="00554B25"/>
    <w:rsid w:val="005A5472"/>
    <w:rsid w:val="005B0027"/>
    <w:rsid w:val="005B27F5"/>
    <w:rsid w:val="005B466F"/>
    <w:rsid w:val="005B467C"/>
    <w:rsid w:val="005C7B38"/>
    <w:rsid w:val="005D4CA0"/>
    <w:rsid w:val="005F5607"/>
    <w:rsid w:val="00600AF5"/>
    <w:rsid w:val="00605A33"/>
    <w:rsid w:val="00610004"/>
    <w:rsid w:val="0063541C"/>
    <w:rsid w:val="006711BA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0926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2721F"/>
    <w:rsid w:val="009443E0"/>
    <w:rsid w:val="009555B3"/>
    <w:rsid w:val="00973924"/>
    <w:rsid w:val="00974E49"/>
    <w:rsid w:val="0097690B"/>
    <w:rsid w:val="0099132C"/>
    <w:rsid w:val="009A2806"/>
    <w:rsid w:val="009C7C1C"/>
    <w:rsid w:val="009E1D03"/>
    <w:rsid w:val="009E55FA"/>
    <w:rsid w:val="009F2BC3"/>
    <w:rsid w:val="009F3885"/>
    <w:rsid w:val="00A12DE4"/>
    <w:rsid w:val="00A71EB4"/>
    <w:rsid w:val="00A83680"/>
    <w:rsid w:val="00AD11A7"/>
    <w:rsid w:val="00AD2D56"/>
    <w:rsid w:val="00AF05C0"/>
    <w:rsid w:val="00B12593"/>
    <w:rsid w:val="00B14AE2"/>
    <w:rsid w:val="00B16F75"/>
    <w:rsid w:val="00B25A19"/>
    <w:rsid w:val="00B37B77"/>
    <w:rsid w:val="00B66335"/>
    <w:rsid w:val="00B8321A"/>
    <w:rsid w:val="00B87BAE"/>
    <w:rsid w:val="00BE34AB"/>
    <w:rsid w:val="00C1179C"/>
    <w:rsid w:val="00C2067C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6283A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D52F4"/>
    <w:rsid w:val="00FE6CB5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5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6F340D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340D"/>
    <w:rPr>
      <w:rFonts w:ascii="Tahoma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147</Words>
  <Characters>844</Characters>
  <Application>Microsoft Office Outlook</Application>
  <DocSecurity>0</DocSecurity>
  <Lines>0</Lines>
  <Paragraphs>0</Paragraphs>
  <ScaleCrop>false</ScaleCrop>
  <Company>shendu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9</cp:revision>
  <cp:lastPrinted>2017-04-05T01:58:00Z</cp:lastPrinted>
  <dcterms:created xsi:type="dcterms:W3CDTF">2017-04-06T00:52:00Z</dcterms:created>
  <dcterms:modified xsi:type="dcterms:W3CDTF">2017-04-27T06:40:00Z</dcterms:modified>
</cp:coreProperties>
</file>